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2016年度图书采购需求表</w:t>
      </w:r>
    </w:p>
    <w:tbl>
      <w:tblPr>
        <w:tblStyle w:val="6"/>
        <w:tblW w:w="139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4"/>
        <w:gridCol w:w="3505"/>
        <w:gridCol w:w="3341"/>
        <w:gridCol w:w="2550"/>
        <w:gridCol w:w="19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书名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ISBN(书号）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责任者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（主编、作者等）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出版时间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2017年度期刊报刊订阅需求表</w:t>
      </w:r>
    </w:p>
    <w:tbl>
      <w:tblPr>
        <w:tblStyle w:val="6"/>
        <w:tblW w:w="139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4"/>
        <w:gridCol w:w="3505"/>
        <w:gridCol w:w="3341"/>
        <w:gridCol w:w="2550"/>
        <w:gridCol w:w="19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刊名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邮发号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ISSN号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CN号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出版省市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文献资源建设暨“十三五”期间数字资源建设规划建议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  <w:t>文献资源建设规划暨“十三五”期间数字资源建设规划建议：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我院特色馆藏构建途径建议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  <w:t>我院特色馆藏构建途径建议：</w:t>
            </w:r>
          </w:p>
          <w:p>
            <w:pPr>
              <w:spacing w:line="240" w:lineRule="atLeast"/>
              <w:jc w:val="both"/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说明：1、常年接收接收各类采访登记。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 w:val="0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instrText xml:space="preserve"> HYPERLINK "mailto:2、如是纸质稿请交至图书馆苏基协（6834）和采编服务部王翔（6101）处，如是电子稿请发至sujixie@mail.hniu.cn或wangxiang@mail.hniu.cn邮箱。" </w:instrTex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2、如是纸质稿请交至图书馆苏基协（6834）和采编服务部王翔（6101）处，如是电子稿请发至sujixie@mail.hniu.cn或wangxiang@mail.hniu.cn邮箱。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 w:val="0"/>
          <w:sz w:val="13"/>
          <w:szCs w:val="13"/>
          <w:lang w:val="en-US" w:eastAsia="zh-CN"/>
        </w:rPr>
      </w:pPr>
    </w:p>
    <w:p>
      <w:pPr>
        <w:spacing w:line="240" w:lineRule="atLeast"/>
        <w:jc w:val="both"/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被采访对象（部门）签名或盖章：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 xml:space="preserve">                          时间：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微软雅黑" w:hAnsi="微软雅黑" w:eastAsia="微软雅黑" w:cs="微软雅黑"/>
        <w:sz w:val="28"/>
        <w:szCs w:val="28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微软雅黑" w:hAnsi="微软雅黑" w:eastAsia="微软雅黑" w:cs="微软雅黑"/>
        <w:sz w:val="28"/>
        <w:szCs w:val="28"/>
        <w:u w:val="single"/>
      </w:rPr>
      <w:t>湖南信息职业技术学院</w:t>
    </w:r>
    <w:r>
      <w:rPr>
        <w:rFonts w:ascii="微软雅黑" w:hAnsi="微软雅黑" w:eastAsia="微软雅黑" w:cs="微软雅黑"/>
        <w:sz w:val="28"/>
        <w:szCs w:val="28"/>
        <w:u w:val="single"/>
      </w:rPr>
      <w:t xml:space="preserve">                   </w:t>
    </w:r>
    <w:r>
      <w:rPr>
        <w:rFonts w:hint="eastAsia" w:ascii="微软雅黑" w:hAnsi="微软雅黑" w:eastAsia="微软雅黑" w:cs="微软雅黑"/>
        <w:sz w:val="28"/>
        <w:szCs w:val="28"/>
        <w:u w:val="single"/>
        <w:lang w:val="en-US" w:eastAsia="zh-CN"/>
      </w:rPr>
      <w:t xml:space="preserve">                                   图书、期刊报刊采访</w:t>
    </w:r>
    <w:r>
      <w:rPr>
        <w:rFonts w:hint="eastAsia" w:ascii="微软雅黑" w:hAnsi="微软雅黑" w:eastAsia="微软雅黑" w:cs="微软雅黑"/>
        <w:sz w:val="28"/>
        <w:szCs w:val="28"/>
        <w:u w:val="single"/>
      </w:rPr>
      <w:t>系列活动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微软雅黑" w:hAnsi="微软雅黑" w:eastAsia="微软雅黑" w:cs="微软雅黑"/>
        <w:sz w:val="28"/>
        <w:szCs w:val="28"/>
      </w:rPr>
    </w:pPr>
    <w:r>
      <w:rPr>
        <w:rFonts w:hint="eastAsia" w:ascii="微软雅黑" w:hAnsi="微软雅黑" w:eastAsia="微软雅黑" w:cs="微软雅黑"/>
        <w:sz w:val="28"/>
        <w:szCs w:val="28"/>
        <w:u w:val="single"/>
      </w:rPr>
      <w:t>湖南信息职业技术学院</w:t>
    </w:r>
    <w:r>
      <w:rPr>
        <w:rFonts w:ascii="微软雅黑" w:hAnsi="微软雅黑" w:eastAsia="微软雅黑" w:cs="微软雅黑"/>
        <w:sz w:val="28"/>
        <w:szCs w:val="28"/>
        <w:u w:val="single"/>
      </w:rPr>
      <w:t xml:space="preserve">                  </w:t>
    </w:r>
    <w:r>
      <w:rPr>
        <w:rFonts w:hint="eastAsia" w:ascii="微软雅黑" w:hAnsi="微软雅黑" w:eastAsia="微软雅黑" w:cs="微软雅黑"/>
        <w:sz w:val="28"/>
        <w:szCs w:val="28"/>
        <w:u w:val="single"/>
        <w:lang w:val="en-US" w:eastAsia="zh-CN"/>
      </w:rPr>
      <w:t xml:space="preserve">                                   图书、期刊报刊采访</w:t>
    </w:r>
    <w:r>
      <w:rPr>
        <w:rFonts w:hint="eastAsia" w:ascii="微软雅黑" w:hAnsi="微软雅黑" w:eastAsia="微软雅黑" w:cs="微软雅黑"/>
        <w:sz w:val="28"/>
        <w:szCs w:val="28"/>
        <w:u w:val="single"/>
      </w:rPr>
      <w:t>系列活动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112"/>
    <w:rsid w:val="00036E33"/>
    <w:rsid w:val="000E267D"/>
    <w:rsid w:val="00120CEB"/>
    <w:rsid w:val="001233CC"/>
    <w:rsid w:val="00155284"/>
    <w:rsid w:val="0019213C"/>
    <w:rsid w:val="001C1484"/>
    <w:rsid w:val="0020311C"/>
    <w:rsid w:val="00276535"/>
    <w:rsid w:val="002A099A"/>
    <w:rsid w:val="002F3225"/>
    <w:rsid w:val="00300069"/>
    <w:rsid w:val="00320B40"/>
    <w:rsid w:val="0035101A"/>
    <w:rsid w:val="00353DE5"/>
    <w:rsid w:val="003B7EF4"/>
    <w:rsid w:val="00414D86"/>
    <w:rsid w:val="00422E31"/>
    <w:rsid w:val="00493813"/>
    <w:rsid w:val="004B00A5"/>
    <w:rsid w:val="004F29DE"/>
    <w:rsid w:val="00533EDF"/>
    <w:rsid w:val="00542C3F"/>
    <w:rsid w:val="00552603"/>
    <w:rsid w:val="00624B1D"/>
    <w:rsid w:val="00641BF2"/>
    <w:rsid w:val="006D5AFB"/>
    <w:rsid w:val="00762DCE"/>
    <w:rsid w:val="007A7B1D"/>
    <w:rsid w:val="007D54CD"/>
    <w:rsid w:val="007F13A6"/>
    <w:rsid w:val="007F6AD3"/>
    <w:rsid w:val="00864224"/>
    <w:rsid w:val="008678A2"/>
    <w:rsid w:val="008A71C8"/>
    <w:rsid w:val="00924866"/>
    <w:rsid w:val="009904C2"/>
    <w:rsid w:val="009C0A84"/>
    <w:rsid w:val="00A26BB5"/>
    <w:rsid w:val="00A708A3"/>
    <w:rsid w:val="00A9516F"/>
    <w:rsid w:val="00AA3A92"/>
    <w:rsid w:val="00B51E33"/>
    <w:rsid w:val="00B62376"/>
    <w:rsid w:val="00C22A71"/>
    <w:rsid w:val="00C43B7B"/>
    <w:rsid w:val="00C60526"/>
    <w:rsid w:val="00C86112"/>
    <w:rsid w:val="00CF1CDC"/>
    <w:rsid w:val="00D21AB4"/>
    <w:rsid w:val="00D43911"/>
    <w:rsid w:val="00D87967"/>
    <w:rsid w:val="00DE732A"/>
    <w:rsid w:val="00EA4C14"/>
    <w:rsid w:val="00EB0044"/>
    <w:rsid w:val="00ED6BFA"/>
    <w:rsid w:val="00EF66FE"/>
    <w:rsid w:val="00F23536"/>
    <w:rsid w:val="00F86092"/>
    <w:rsid w:val="00F921E5"/>
    <w:rsid w:val="00FA67FA"/>
    <w:rsid w:val="00FD1DA2"/>
    <w:rsid w:val="01E200C5"/>
    <w:rsid w:val="05231811"/>
    <w:rsid w:val="064F3468"/>
    <w:rsid w:val="0A154A5D"/>
    <w:rsid w:val="0D642870"/>
    <w:rsid w:val="0F3850E0"/>
    <w:rsid w:val="0FFB7031"/>
    <w:rsid w:val="126F5092"/>
    <w:rsid w:val="12FA3656"/>
    <w:rsid w:val="13900A52"/>
    <w:rsid w:val="14510B10"/>
    <w:rsid w:val="170E1858"/>
    <w:rsid w:val="18612C78"/>
    <w:rsid w:val="191854CE"/>
    <w:rsid w:val="19726AC4"/>
    <w:rsid w:val="1DAC6AD4"/>
    <w:rsid w:val="2046511E"/>
    <w:rsid w:val="24F23DD4"/>
    <w:rsid w:val="256E138B"/>
    <w:rsid w:val="2B160D60"/>
    <w:rsid w:val="2B244BC0"/>
    <w:rsid w:val="2C991453"/>
    <w:rsid w:val="2FB24FD5"/>
    <w:rsid w:val="31605186"/>
    <w:rsid w:val="31C07EC7"/>
    <w:rsid w:val="342115F1"/>
    <w:rsid w:val="388F32CF"/>
    <w:rsid w:val="39002BB0"/>
    <w:rsid w:val="3EC75919"/>
    <w:rsid w:val="3EF90773"/>
    <w:rsid w:val="43B739C0"/>
    <w:rsid w:val="4B6C6191"/>
    <w:rsid w:val="4D8A4AB7"/>
    <w:rsid w:val="4E171223"/>
    <w:rsid w:val="552A23AD"/>
    <w:rsid w:val="57C81B8A"/>
    <w:rsid w:val="5DA24C22"/>
    <w:rsid w:val="5E891FAF"/>
    <w:rsid w:val="5FE9225F"/>
    <w:rsid w:val="685E75A7"/>
    <w:rsid w:val="6D82455D"/>
    <w:rsid w:val="6F442B39"/>
    <w:rsid w:val="701E1859"/>
    <w:rsid w:val="7183243A"/>
    <w:rsid w:val="76767539"/>
    <w:rsid w:val="767D5789"/>
    <w:rsid w:val="76CA6599"/>
    <w:rsid w:val="7B640DF1"/>
    <w:rsid w:val="7B8138CE"/>
    <w:rsid w:val="7FDC487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238</Words>
  <Characters>1358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2016-03-08T02:24:00Z</dcterms:created>
  <dc:creator>苏基协</dc:creator>
  <cp:lastModifiedBy>苏基协</cp:lastModifiedBy>
  <cp:lastPrinted>2016-04-08T00:18:00Z</cp:lastPrinted>
  <dcterms:modified xsi:type="dcterms:W3CDTF">2016-04-22T02:04:09Z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